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E9AD5B" w14:textId="77777777" w:rsidR="00EC42C3" w:rsidRDefault="00C3312F" w:rsidP="00E3701C">
      <w:r>
        <w:rPr>
          <w:noProof/>
          <w:color w:val="0070C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4F8385A" wp14:editId="2196D187">
                <wp:simplePos x="0" y="0"/>
                <wp:positionH relativeFrom="column">
                  <wp:posOffset>2028825</wp:posOffset>
                </wp:positionH>
                <wp:positionV relativeFrom="page">
                  <wp:posOffset>8716816</wp:posOffset>
                </wp:positionV>
                <wp:extent cx="2256155" cy="802005"/>
                <wp:effectExtent l="0" t="0" r="10795" b="17145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6155" cy="8020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38A8DC0F" w14:textId="77777777" w:rsidR="007A134F" w:rsidRPr="007A134F" w:rsidRDefault="007A134F" w:rsidP="007A134F">
                            <w:pPr>
                              <w:pStyle w:val="NoSpacing"/>
                              <w:rPr>
                                <w:b/>
                              </w:rPr>
                            </w:pPr>
                          </w:p>
                          <w:p w14:paraId="410F05D0" w14:textId="77777777" w:rsidR="007A134F" w:rsidRPr="007A134F" w:rsidRDefault="007A134F" w:rsidP="00576F91">
                            <w:pPr>
                              <w:pStyle w:val="NoSpacing"/>
                              <w:jc w:val="center"/>
                              <w:rPr>
                                <w:b/>
                              </w:rPr>
                            </w:pPr>
                            <w:r w:rsidRPr="007A134F">
                              <w:rPr>
                                <w:b/>
                              </w:rPr>
                              <w:t>Phone:  (608) 374-7400</w:t>
                            </w:r>
                          </w:p>
                          <w:p w14:paraId="785ED8A5" w14:textId="77777777" w:rsidR="007A134F" w:rsidRPr="007A134F" w:rsidRDefault="007A134F" w:rsidP="00576F91">
                            <w:pPr>
                              <w:pStyle w:val="NoSpacing"/>
                              <w:jc w:val="center"/>
                              <w:rPr>
                                <w:b/>
                              </w:rPr>
                            </w:pPr>
                            <w:r w:rsidRPr="007A134F">
                              <w:rPr>
                                <w:b/>
                              </w:rPr>
                              <w:t>Fax: (608) 374-7413</w:t>
                            </w:r>
                          </w:p>
                          <w:p w14:paraId="69AA3B35" w14:textId="601B72E6" w:rsidR="007A134F" w:rsidRPr="007A134F" w:rsidRDefault="007A134F" w:rsidP="00576F91">
                            <w:pPr>
                              <w:pStyle w:val="NoSpacing"/>
                              <w:jc w:val="center"/>
                              <w:rPr>
                                <w:b/>
                              </w:rPr>
                            </w:pPr>
                            <w:r w:rsidRPr="007A134F">
                              <w:rPr>
                                <w:b/>
                              </w:rPr>
                              <w:t>E-mail: tomahpd@tom</w:t>
                            </w:r>
                            <w:r w:rsidR="0037657C">
                              <w:rPr>
                                <w:b/>
                              </w:rPr>
                              <w:t>ahwi.gov</w:t>
                            </w:r>
                          </w:p>
                          <w:p w14:paraId="42AE5777" w14:textId="77777777" w:rsidR="00D9162A" w:rsidRDefault="00D9162A" w:rsidP="00D9162A">
                            <w:pPr>
                              <w:pStyle w:val="NoSpacing"/>
                              <w:jc w:val="righ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F8385A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margin-left:159.75pt;margin-top:686.35pt;width:177.65pt;height:63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" fillcolor="white [3201]" strokecolor="white [3212]" strokeweight=".5pt">
                <v:textbox>
                  <w:txbxContent>
                    <w:p w14:paraId="38A8DC0F" w14:textId="77777777" w:rsidR="007A134F" w:rsidRPr="007A134F" w:rsidRDefault="007A134F" w:rsidP="007A134F">
                      <w:pPr>
                        <w:pStyle w:val="NoSpacing"/>
                        <w:rPr>
                          <w:b/>
                        </w:rPr>
                      </w:pPr>
                    </w:p>
                    <w:p w14:paraId="410F05D0" w14:textId="77777777" w:rsidR="007A134F" w:rsidRPr="007A134F" w:rsidRDefault="007A134F" w:rsidP="00576F91">
                      <w:pPr>
                        <w:pStyle w:val="NoSpacing"/>
                        <w:jc w:val="center"/>
                        <w:rPr>
                          <w:b/>
                        </w:rPr>
                      </w:pPr>
                      <w:r w:rsidRPr="007A134F">
                        <w:rPr>
                          <w:b/>
                        </w:rPr>
                        <w:t>Phone:  (608) 374-7400</w:t>
                      </w:r>
                    </w:p>
                    <w:p w14:paraId="785ED8A5" w14:textId="77777777" w:rsidR="007A134F" w:rsidRPr="007A134F" w:rsidRDefault="007A134F" w:rsidP="00576F91">
                      <w:pPr>
                        <w:pStyle w:val="NoSpacing"/>
                        <w:jc w:val="center"/>
                        <w:rPr>
                          <w:b/>
                        </w:rPr>
                      </w:pPr>
                      <w:r w:rsidRPr="007A134F">
                        <w:rPr>
                          <w:b/>
                        </w:rPr>
                        <w:t>Fax: (608) 374-7413</w:t>
                      </w:r>
                    </w:p>
                    <w:p w14:paraId="69AA3B35" w14:textId="601B72E6" w:rsidR="007A134F" w:rsidRPr="007A134F" w:rsidRDefault="007A134F" w:rsidP="00576F91">
                      <w:pPr>
                        <w:pStyle w:val="NoSpacing"/>
                        <w:jc w:val="center"/>
                        <w:rPr>
                          <w:b/>
                        </w:rPr>
                      </w:pPr>
                      <w:r w:rsidRPr="007A134F">
                        <w:rPr>
                          <w:b/>
                        </w:rPr>
                        <w:t>E-mail: tomahpd@tom</w:t>
                      </w:r>
                      <w:r w:rsidR="0037657C">
                        <w:rPr>
                          <w:b/>
                        </w:rPr>
                        <w:t>ahwi.gov</w:t>
                      </w:r>
                    </w:p>
                    <w:p w14:paraId="42AE5777" w14:textId="77777777" w:rsidR="00D9162A" w:rsidRDefault="00D9162A" w:rsidP="00D9162A">
                      <w:pPr>
                        <w:pStyle w:val="NoSpacing"/>
                        <w:jc w:val="right"/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576F91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1F0F30C" wp14:editId="03A8E662">
                <wp:simplePos x="0" y="0"/>
                <wp:positionH relativeFrom="column">
                  <wp:posOffset>4182745</wp:posOffset>
                </wp:positionH>
                <wp:positionV relativeFrom="paragraph">
                  <wp:posOffset>799465</wp:posOffset>
                </wp:positionV>
                <wp:extent cx="2030095" cy="605641"/>
                <wp:effectExtent l="0" t="0" r="27305" b="23495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0095" cy="60564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7D3E06DB" w14:textId="77777777" w:rsidR="007A134F" w:rsidRPr="00576F91" w:rsidRDefault="007A134F" w:rsidP="00576F91">
                            <w:pPr>
                              <w:pStyle w:val="NoSpacing"/>
                              <w:jc w:val="center"/>
                              <w:rPr>
                                <w:rFonts w:asciiTheme="majorHAnsi" w:hAnsiTheme="majorHAnsi"/>
                                <w:b/>
                                <w:color w:val="020574"/>
                                <w:sz w:val="44"/>
                                <w:szCs w:val="44"/>
                              </w:rPr>
                            </w:pPr>
                            <w:r w:rsidRPr="00576F91">
                              <w:rPr>
                                <w:rFonts w:asciiTheme="majorHAnsi" w:hAnsiTheme="majorHAnsi"/>
                                <w:b/>
                                <w:color w:val="020574"/>
                                <w:sz w:val="44"/>
                                <w:szCs w:val="44"/>
                              </w:rPr>
                              <w:t xml:space="preserve">Scott </w:t>
                            </w:r>
                            <w:r w:rsidR="00037474" w:rsidRPr="00576F91">
                              <w:rPr>
                                <w:rFonts w:asciiTheme="majorHAnsi" w:hAnsiTheme="majorHAnsi"/>
                                <w:b/>
                                <w:color w:val="020574"/>
                                <w:sz w:val="44"/>
                                <w:szCs w:val="44"/>
                              </w:rPr>
                              <w:t xml:space="preserve">R. </w:t>
                            </w:r>
                            <w:r w:rsidRPr="00576F91">
                              <w:rPr>
                                <w:rFonts w:asciiTheme="majorHAnsi" w:hAnsiTheme="majorHAnsi"/>
                                <w:b/>
                                <w:color w:val="020574"/>
                                <w:sz w:val="44"/>
                                <w:szCs w:val="44"/>
                              </w:rPr>
                              <w:t>Holum</w:t>
                            </w:r>
                          </w:p>
                          <w:p w14:paraId="4F99ED8D" w14:textId="77777777" w:rsidR="007A134F" w:rsidRPr="00B87369" w:rsidRDefault="00037474" w:rsidP="00576F91">
                            <w:pPr>
                              <w:pStyle w:val="NoSpacing"/>
                              <w:jc w:val="center"/>
                              <w:rPr>
                                <w:rFonts w:asciiTheme="majorHAnsi" w:hAnsiTheme="majorHAnsi"/>
                                <w:b/>
                                <w:sz w:val="24"/>
                                <w:szCs w:val="24"/>
                              </w:rPr>
                            </w:pPr>
                            <w:r w:rsidRPr="00B87369">
                              <w:rPr>
                                <w:rFonts w:asciiTheme="majorHAnsi" w:hAnsiTheme="majorHAnsi"/>
                                <w:b/>
                                <w:sz w:val="24"/>
                                <w:szCs w:val="24"/>
                              </w:rPr>
                              <w:t>Police Chief</w:t>
                            </w:r>
                          </w:p>
                          <w:p w14:paraId="5F3B2CF0" w14:textId="77777777" w:rsidR="007A134F" w:rsidRDefault="007A134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" o:spid="_x0000_s1027" type="#_x0000_t202" style="position:absolute;margin-left:329.35pt;margin-top:62.95pt;width:159.85pt;height:47.7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" fillcolor="white [3201]" strokecolor="white [3212]" strokeweight=".5pt">
                <v:textbox>
                  <w:txbxContent>
                    <w:p w:rsidR="007A134F" w:rsidRPr="00576F91" w:rsidRDefault="007A134F" w:rsidP="00576F91">
                      <w:pPr>
                        <w:pStyle w:val="NoSpacing"/>
                        <w:jc w:val="center"/>
                        <w:rPr>
                          <w:rFonts w:asciiTheme="majorHAnsi" w:hAnsiTheme="majorHAnsi"/>
                          <w:b/>
                          <w:color w:val="020574"/>
                          <w:sz w:val="44"/>
                          <w:szCs w:val="44"/>
                        </w:rPr>
                      </w:pPr>
                      <w:r w:rsidRPr="00576F91">
                        <w:rPr>
                          <w:rFonts w:asciiTheme="majorHAnsi" w:hAnsiTheme="majorHAnsi"/>
                          <w:b/>
                          <w:color w:val="020574"/>
                          <w:sz w:val="44"/>
                          <w:szCs w:val="44"/>
                        </w:rPr>
                        <w:t xml:space="preserve">Scott </w:t>
                      </w:r>
                      <w:r w:rsidR="00037474" w:rsidRPr="00576F91">
                        <w:rPr>
                          <w:rFonts w:asciiTheme="majorHAnsi" w:hAnsiTheme="majorHAnsi"/>
                          <w:b/>
                          <w:color w:val="020574"/>
                          <w:sz w:val="44"/>
                          <w:szCs w:val="44"/>
                        </w:rPr>
                        <w:t xml:space="preserve">R. </w:t>
                      </w:r>
                      <w:r w:rsidRPr="00576F91">
                        <w:rPr>
                          <w:rFonts w:asciiTheme="majorHAnsi" w:hAnsiTheme="majorHAnsi"/>
                          <w:b/>
                          <w:color w:val="020574"/>
                          <w:sz w:val="44"/>
                          <w:szCs w:val="44"/>
                        </w:rPr>
                        <w:t>Holum</w:t>
                      </w:r>
                    </w:p>
                    <w:p w:rsidR="007A134F" w:rsidRPr="00B87369" w:rsidRDefault="00037474" w:rsidP="00576F91">
                      <w:pPr>
                        <w:pStyle w:val="NoSpacing"/>
                        <w:jc w:val="center"/>
                        <w:rPr>
                          <w:rFonts w:asciiTheme="majorHAnsi" w:hAnsiTheme="majorHAnsi"/>
                          <w:b/>
                          <w:sz w:val="24"/>
                          <w:szCs w:val="24"/>
                        </w:rPr>
                      </w:pPr>
                      <w:r w:rsidRPr="00B87369">
                        <w:rPr>
                          <w:rFonts w:asciiTheme="majorHAnsi" w:hAnsiTheme="majorHAnsi"/>
                          <w:b/>
                          <w:sz w:val="24"/>
                          <w:szCs w:val="24"/>
                        </w:rPr>
                        <w:t>Police Chief</w:t>
                      </w:r>
                    </w:p>
                    <w:p w:rsidR="007A134F" w:rsidRDefault="007A134F"/>
                  </w:txbxContent>
                </v:textbox>
              </v:shape>
            </w:pict>
          </mc:Fallback>
        </mc:AlternateContent>
      </w:r>
      <w:r w:rsidR="00EC42C3">
        <w:rPr>
          <w:noProof/>
          <w:color w:val="0070C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19AFAF9" wp14:editId="319ACCDE">
                <wp:simplePos x="0" y="0"/>
                <wp:positionH relativeFrom="column">
                  <wp:posOffset>38595</wp:posOffset>
                </wp:positionH>
                <wp:positionV relativeFrom="paragraph">
                  <wp:posOffset>581892</wp:posOffset>
                </wp:positionV>
                <wp:extent cx="2231390" cy="1341128"/>
                <wp:effectExtent l="0" t="0" r="16510" b="1143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1390" cy="134112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04487124" w14:textId="77777777" w:rsidR="00D9162A" w:rsidRPr="00576F91" w:rsidRDefault="00D9162A" w:rsidP="007A134F">
                            <w:pPr>
                              <w:pStyle w:val="PersonalName"/>
                              <w:jc w:val="center"/>
                              <w:rPr>
                                <w:color w:val="020574"/>
                                <w:sz w:val="44"/>
                                <w:szCs w:val="44"/>
                              </w:rPr>
                            </w:pPr>
                            <w:r w:rsidRPr="00576F91">
                              <w:rPr>
                                <w:color w:val="020574"/>
                                <w:sz w:val="44"/>
                                <w:szCs w:val="44"/>
                              </w:rPr>
                              <w:t>Tomah Police Department</w:t>
                            </w:r>
                          </w:p>
                          <w:p w14:paraId="6A29234E" w14:textId="77777777" w:rsidR="00D9162A" w:rsidRPr="00B87369" w:rsidRDefault="00D9162A" w:rsidP="007A134F">
                            <w:pPr>
                              <w:pStyle w:val="NoSpacing"/>
                              <w:jc w:val="center"/>
                              <w:rPr>
                                <w:rFonts w:asciiTheme="majorHAnsi" w:hAnsiTheme="majorHAnsi"/>
                                <w:b/>
                                <w:sz w:val="24"/>
                                <w:szCs w:val="24"/>
                              </w:rPr>
                            </w:pPr>
                            <w:r w:rsidRPr="00B87369">
                              <w:rPr>
                                <w:rFonts w:asciiTheme="majorHAnsi" w:hAnsiTheme="majorHAnsi"/>
                                <w:b/>
                                <w:sz w:val="24"/>
                                <w:szCs w:val="24"/>
                              </w:rPr>
                              <w:t>805 Superior Ave</w:t>
                            </w:r>
                            <w:r w:rsidR="00576F91" w:rsidRPr="00B87369">
                              <w:rPr>
                                <w:rFonts w:asciiTheme="majorHAnsi" w:hAnsiTheme="majorHAnsi"/>
                                <w:b/>
                                <w:sz w:val="24"/>
                                <w:szCs w:val="24"/>
                              </w:rPr>
                              <w:t>nue</w:t>
                            </w:r>
                          </w:p>
                          <w:p w14:paraId="473C4E23" w14:textId="77777777" w:rsidR="00D9162A" w:rsidRPr="00B87369" w:rsidRDefault="00D9162A" w:rsidP="007A134F">
                            <w:pPr>
                              <w:pStyle w:val="NoSpacing"/>
                              <w:jc w:val="center"/>
                              <w:rPr>
                                <w:rFonts w:asciiTheme="majorHAnsi" w:hAnsiTheme="majorHAnsi"/>
                                <w:b/>
                                <w:sz w:val="24"/>
                                <w:szCs w:val="24"/>
                              </w:rPr>
                            </w:pPr>
                            <w:r w:rsidRPr="00B87369">
                              <w:rPr>
                                <w:rFonts w:asciiTheme="majorHAnsi" w:hAnsiTheme="majorHAnsi"/>
                                <w:b/>
                                <w:sz w:val="24"/>
                                <w:szCs w:val="24"/>
                              </w:rPr>
                              <w:t>Tomah, WI 54660</w:t>
                            </w:r>
                          </w:p>
                          <w:p w14:paraId="6F8E76A5" w14:textId="77777777" w:rsidR="00D9162A" w:rsidRDefault="00D9162A" w:rsidP="00D9162A">
                            <w:pPr>
                              <w:pStyle w:val="NoSpacing"/>
                            </w:pPr>
                          </w:p>
                          <w:p w14:paraId="476A814A" w14:textId="77777777" w:rsidR="00D9162A" w:rsidRDefault="00D9162A" w:rsidP="00D9162A">
                            <w:pPr>
                              <w:rPr>
                                <w:rFonts w:asciiTheme="majorHAnsi" w:hAnsiTheme="majorHAnsi"/>
                                <w:sz w:val="24"/>
                              </w:rPr>
                            </w:pPr>
                          </w:p>
                          <w:p w14:paraId="5BEEDCB5" w14:textId="77777777" w:rsidR="00D9162A" w:rsidRDefault="00D9162A" w:rsidP="00D9162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28" type="#_x0000_t202" style="position:absolute;margin-left:3.05pt;margin-top:45.8pt;width:175.7pt;height:105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" fillcolor="white [3201]" strokecolor="white [3212]" strokeweight=".5pt">
                <v:textbox>
                  <w:txbxContent>
                    <w:p w:rsidR="00D9162A" w:rsidRPr="00576F91" w:rsidRDefault="00D9162A" w:rsidP="007A134F">
                      <w:pPr>
                        <w:pStyle w:val="PersonalName"/>
                        <w:jc w:val="center"/>
                        <w:rPr>
                          <w:color w:val="020574"/>
                          <w:sz w:val="44"/>
                          <w:szCs w:val="44"/>
                        </w:rPr>
                      </w:pPr>
                      <w:r w:rsidRPr="00576F91">
                        <w:rPr>
                          <w:color w:val="020574"/>
                          <w:sz w:val="44"/>
                          <w:szCs w:val="44"/>
                        </w:rPr>
                        <w:t>Tomah Police Department</w:t>
                      </w:r>
                    </w:p>
                    <w:p w:rsidR="00D9162A" w:rsidRPr="00B87369" w:rsidRDefault="00D9162A" w:rsidP="007A134F">
                      <w:pPr>
                        <w:pStyle w:val="NoSpacing"/>
                        <w:jc w:val="center"/>
                        <w:rPr>
                          <w:rFonts w:asciiTheme="majorHAnsi" w:hAnsiTheme="majorHAnsi"/>
                          <w:b/>
                          <w:sz w:val="24"/>
                          <w:szCs w:val="24"/>
                        </w:rPr>
                      </w:pPr>
                      <w:r w:rsidRPr="00B87369">
                        <w:rPr>
                          <w:rFonts w:asciiTheme="majorHAnsi" w:hAnsiTheme="majorHAnsi"/>
                          <w:b/>
                          <w:sz w:val="24"/>
                          <w:szCs w:val="24"/>
                        </w:rPr>
                        <w:t>805 Superior Ave</w:t>
                      </w:r>
                      <w:r w:rsidR="00576F91" w:rsidRPr="00B87369">
                        <w:rPr>
                          <w:rFonts w:asciiTheme="majorHAnsi" w:hAnsiTheme="majorHAnsi"/>
                          <w:b/>
                          <w:sz w:val="24"/>
                          <w:szCs w:val="24"/>
                        </w:rPr>
                        <w:t>nue</w:t>
                      </w:r>
                    </w:p>
                    <w:p w:rsidR="00D9162A" w:rsidRPr="00B87369" w:rsidRDefault="00D9162A" w:rsidP="007A134F">
                      <w:pPr>
                        <w:pStyle w:val="NoSpacing"/>
                        <w:jc w:val="center"/>
                        <w:rPr>
                          <w:rFonts w:asciiTheme="majorHAnsi" w:hAnsiTheme="majorHAnsi"/>
                          <w:b/>
                          <w:sz w:val="24"/>
                          <w:szCs w:val="24"/>
                        </w:rPr>
                      </w:pPr>
                      <w:r w:rsidRPr="00B87369">
                        <w:rPr>
                          <w:rFonts w:asciiTheme="majorHAnsi" w:hAnsiTheme="majorHAnsi"/>
                          <w:b/>
                          <w:sz w:val="24"/>
                          <w:szCs w:val="24"/>
                        </w:rPr>
                        <w:t>Tomah, WI 54660</w:t>
                      </w:r>
                    </w:p>
                    <w:p w:rsidR="00D9162A" w:rsidRDefault="00D9162A" w:rsidP="00D9162A">
                      <w:pPr>
                        <w:pStyle w:val="NoSpacing"/>
                      </w:pPr>
                    </w:p>
                    <w:p w:rsidR="00D9162A" w:rsidRDefault="00D9162A" w:rsidP="00D9162A">
                      <w:pPr>
                        <w:rPr>
                          <w:rFonts w:asciiTheme="majorHAnsi" w:hAnsiTheme="majorHAnsi"/>
                          <w:sz w:val="24"/>
                        </w:rPr>
                      </w:pPr>
                    </w:p>
                    <w:p w:rsidR="00D9162A" w:rsidRDefault="00D9162A" w:rsidP="00D9162A"/>
                  </w:txbxContent>
                </v:textbox>
              </v:shape>
            </w:pict>
          </mc:Fallback>
        </mc:AlternateContent>
      </w:r>
    </w:p>
    <w:p w14:paraId="2CAC6CAD" w14:textId="77777777" w:rsidR="00EC42C3" w:rsidRPr="00EC42C3" w:rsidRDefault="00EC42C3" w:rsidP="00EC42C3">
      <w:r>
        <w:rPr>
          <w:noProof/>
          <w:color w:val="0070C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B23326" wp14:editId="4160F742">
                <wp:simplePos x="0" y="0"/>
                <wp:positionH relativeFrom="column">
                  <wp:posOffset>2271156</wp:posOffset>
                </wp:positionH>
                <wp:positionV relativeFrom="paragraph">
                  <wp:posOffset>76926</wp:posOffset>
                </wp:positionV>
                <wp:extent cx="1800860" cy="2410097"/>
                <wp:effectExtent l="0" t="0" r="27940" b="2857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0860" cy="241009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133F6243" w14:textId="77777777" w:rsidR="00D9162A" w:rsidRDefault="00D9162A" w:rsidP="00D9162A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36CF475" wp14:editId="25EAE9DF">
                                  <wp:extent cx="1471930" cy="2123324"/>
                                  <wp:effectExtent l="0" t="0" r="0" b="0"/>
                                  <wp:docPr id="19" name="Picture 1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 rotWithShape="1">
                                          <a:blip r:embed="rId9"/>
                                          <a:srcRect l="65934" t="16013" r="15479" b="16872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96229" cy="215837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29" type="#_x0000_t202" style="position:absolute;margin-left:178.85pt;margin-top:6.05pt;width:141.8pt;height:18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" fillcolor="white [3212]" strokecolor="white [3212]" strokeweight=".5pt">
                <v:textbox>
                  <w:txbxContent>
                    <w:p w:rsidR="00D9162A" w:rsidRDefault="00D9162A" w:rsidP="00D9162A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331DC65" wp14:editId="3AE0EDC7">
                            <wp:extent cx="1471930" cy="2123324"/>
                            <wp:effectExtent l="0" t="0" r="0" b="0"/>
                            <wp:docPr id="19" name="Picture 1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 rotWithShape="1">
                                    <a:blip r:embed="rId10"/>
                                    <a:srcRect l="65934" t="16013" r="15479" b="16872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496229" cy="2158377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6DD202FC" w14:textId="77777777" w:rsidR="00EC42C3" w:rsidRPr="00EC42C3" w:rsidRDefault="00EC42C3" w:rsidP="00EC42C3"/>
    <w:p w14:paraId="2CC96B18" w14:textId="77777777" w:rsidR="00EC42C3" w:rsidRPr="00EC42C3" w:rsidRDefault="00EC42C3" w:rsidP="00EC42C3"/>
    <w:p w14:paraId="461E40C6" w14:textId="77777777" w:rsidR="00EC42C3" w:rsidRPr="00EC42C3" w:rsidRDefault="00EC42C3" w:rsidP="00EC42C3"/>
    <w:p w14:paraId="11A7C998" w14:textId="77777777" w:rsidR="00EC42C3" w:rsidRPr="00EC42C3" w:rsidRDefault="00EC42C3" w:rsidP="00EC42C3"/>
    <w:p w14:paraId="6CED81A4" w14:textId="77777777" w:rsidR="00EC42C3" w:rsidRDefault="00EC42C3" w:rsidP="00EC42C3">
      <w:pPr>
        <w:ind w:right="180"/>
      </w:pPr>
      <w:r>
        <w:rPr>
          <w:noProof/>
          <w:color w:val="0070C0"/>
        </w:rPr>
        <mc:AlternateContent>
          <mc:Choice Requires="wps">
            <w:drawing>
              <wp:anchor distT="0" distB="0" distL="114300" distR="114300" simplePos="0" relativeHeight="251656190" behindDoc="0" locked="0" layoutInCell="1" allowOverlap="1" wp14:anchorId="3FFA74E2" wp14:editId="0662D26E">
                <wp:simplePos x="0" y="0"/>
                <wp:positionH relativeFrom="margin">
                  <wp:align>left</wp:align>
                </wp:positionH>
                <wp:positionV relativeFrom="paragraph">
                  <wp:posOffset>187787</wp:posOffset>
                </wp:positionV>
                <wp:extent cx="6377049" cy="0"/>
                <wp:effectExtent l="0" t="19050" r="24130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77049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020574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D51B879" id="Straight Connector 10" o:spid="_x0000_s1026" style="position:absolute;z-index:25165619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4.8pt" to="502.15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" strokecolor="#020574" strokeweight="3pt">
                <w10:wrap anchorx="margin"/>
              </v:line>
            </w:pict>
          </mc:Fallback>
        </mc:AlternateContent>
      </w:r>
    </w:p>
    <w:p w14:paraId="6E935DF9" w14:textId="77777777" w:rsidR="00EC42C3" w:rsidRDefault="00EC42C3" w:rsidP="00EC42C3"/>
    <w:p w14:paraId="2688FACA" w14:textId="77777777" w:rsidR="002C55C7" w:rsidRDefault="002C55C7" w:rsidP="00EC42C3"/>
    <w:p w14:paraId="7009EF6C" w14:textId="77777777" w:rsidR="002C55C7" w:rsidRDefault="002C55C7" w:rsidP="00EC42C3"/>
    <w:p w14:paraId="4832EC7C" w14:textId="77777777" w:rsidR="000A615B" w:rsidRDefault="000A615B" w:rsidP="002C55C7">
      <w:pPr>
        <w:spacing w:after="0"/>
      </w:pPr>
    </w:p>
    <w:p w14:paraId="64A71A66" w14:textId="77777777" w:rsidR="000A615B" w:rsidRDefault="000A615B" w:rsidP="002C55C7">
      <w:pPr>
        <w:spacing w:after="0"/>
        <w:jc w:val="center"/>
      </w:pPr>
      <w:r>
        <w:t>Tomah Business Emergency Contact Survey</w:t>
      </w:r>
    </w:p>
    <w:p w14:paraId="79ACB496" w14:textId="77777777" w:rsidR="000A615B" w:rsidRDefault="000A615B" w:rsidP="002C55C7">
      <w:pPr>
        <w:spacing w:after="0"/>
      </w:pPr>
    </w:p>
    <w:p w14:paraId="7198D028" w14:textId="77777777" w:rsidR="000A615B" w:rsidRDefault="000A615B" w:rsidP="002C55C7">
      <w:pPr>
        <w:spacing w:after="0"/>
      </w:pPr>
      <w:r>
        <w:t xml:space="preserve">The Tomah Police </w:t>
      </w:r>
      <w:r w:rsidR="002C55C7">
        <w:t>D</w:t>
      </w:r>
      <w:r>
        <w:t>epartment would like your help in maintaining a current list of persons t</w:t>
      </w:r>
      <w:r w:rsidR="002C55C7">
        <w:t>hat can be contacted outside of</w:t>
      </w:r>
      <w:r>
        <w:t xml:space="preserve"> normal </w:t>
      </w:r>
      <w:r w:rsidR="002C55C7">
        <w:t>bu</w:t>
      </w:r>
      <w:r>
        <w:t>siness hours. This list is maintained and used when an emergency exists, a door if found unlocked or we need a contact person after receiving a silent alarm.</w:t>
      </w:r>
    </w:p>
    <w:p w14:paraId="0E767D81" w14:textId="77777777" w:rsidR="000A615B" w:rsidRDefault="000A615B" w:rsidP="002C55C7">
      <w:pPr>
        <w:spacing w:after="0"/>
      </w:pPr>
    </w:p>
    <w:p w14:paraId="72B971C9" w14:textId="77777777" w:rsidR="000A615B" w:rsidRDefault="000A615B" w:rsidP="002C55C7">
      <w:pPr>
        <w:spacing w:after="0"/>
      </w:pPr>
      <w:r>
        <w:t>Business Name: __________________________________________________________</w:t>
      </w:r>
    </w:p>
    <w:p w14:paraId="4F4F2780" w14:textId="77777777" w:rsidR="000A615B" w:rsidRDefault="000A615B" w:rsidP="002C55C7">
      <w:pPr>
        <w:spacing w:after="0"/>
      </w:pPr>
      <w:r>
        <w:t>Phone: _____________________ Fax: ______________________</w:t>
      </w:r>
    </w:p>
    <w:p w14:paraId="2AAB4087" w14:textId="77777777" w:rsidR="000A615B" w:rsidRDefault="000A615B" w:rsidP="002C55C7">
      <w:pPr>
        <w:spacing w:after="0"/>
      </w:pPr>
      <w:r>
        <w:t>Business Address: __________________________________________________________</w:t>
      </w:r>
    </w:p>
    <w:p w14:paraId="06D74B85" w14:textId="77777777" w:rsidR="000A615B" w:rsidRDefault="000A615B" w:rsidP="002C55C7">
      <w:pPr>
        <w:spacing w:after="0"/>
      </w:pPr>
      <w:r>
        <w:t>Building Owner: ____________________________</w:t>
      </w:r>
      <w:r w:rsidR="008D2693">
        <w:t>_____</w:t>
      </w:r>
      <w:r>
        <w:t xml:space="preserve"> </w:t>
      </w:r>
      <w:r w:rsidR="008D2693">
        <w:t xml:space="preserve">  </w:t>
      </w:r>
      <w:r>
        <w:t>Phone: ____________________</w:t>
      </w:r>
      <w:r>
        <w:tab/>
      </w:r>
    </w:p>
    <w:p w14:paraId="0C78E3F1" w14:textId="77777777" w:rsidR="000A615B" w:rsidRDefault="000A615B" w:rsidP="002C55C7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Cell: ______________________</w:t>
      </w:r>
    </w:p>
    <w:p w14:paraId="14CD57FD" w14:textId="77777777" w:rsidR="000A615B" w:rsidRDefault="000A615B" w:rsidP="002C55C7">
      <w:pPr>
        <w:spacing w:after="0"/>
      </w:pPr>
      <w:r>
        <w:t>1st Contact: _____________________________________ Phone: ____________________</w:t>
      </w:r>
    </w:p>
    <w:p w14:paraId="24B54AAC" w14:textId="77777777" w:rsidR="000A615B" w:rsidRDefault="000A615B" w:rsidP="002C55C7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Cell: ______________________</w:t>
      </w:r>
    </w:p>
    <w:p w14:paraId="59FE6014" w14:textId="77777777" w:rsidR="000A615B" w:rsidRDefault="000A615B" w:rsidP="002C55C7">
      <w:pPr>
        <w:spacing w:after="0"/>
      </w:pPr>
      <w:r>
        <w:t>2</w:t>
      </w:r>
      <w:r w:rsidRPr="000A615B">
        <w:rPr>
          <w:vertAlign w:val="superscript"/>
        </w:rPr>
        <w:t>nd</w:t>
      </w:r>
      <w:r>
        <w:t xml:space="preserve"> Contact: __________________________________</w:t>
      </w:r>
      <w:r w:rsidR="002C55C7">
        <w:t xml:space="preserve">___ </w:t>
      </w:r>
      <w:r>
        <w:t>Phone: ____________________</w:t>
      </w:r>
    </w:p>
    <w:p w14:paraId="0EB8D6EE" w14:textId="77777777" w:rsidR="000A615B" w:rsidRDefault="000A615B" w:rsidP="002C55C7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Cell: ______________________</w:t>
      </w:r>
    </w:p>
    <w:p w14:paraId="641A1F02" w14:textId="77777777" w:rsidR="000A615B" w:rsidRDefault="000A615B" w:rsidP="002C55C7">
      <w:pPr>
        <w:spacing w:after="0"/>
      </w:pPr>
      <w:r>
        <w:t>3</w:t>
      </w:r>
      <w:r w:rsidRPr="000A615B">
        <w:rPr>
          <w:vertAlign w:val="superscript"/>
        </w:rPr>
        <w:t>rd</w:t>
      </w:r>
      <w:r>
        <w:t xml:space="preserve"> Contact: _______</w:t>
      </w:r>
      <w:r w:rsidR="008D2693">
        <w:t>_____________________________</w:t>
      </w:r>
      <w:r>
        <w:t>_</w:t>
      </w:r>
      <w:r w:rsidR="008D2693">
        <w:t xml:space="preserve"> </w:t>
      </w:r>
      <w:r>
        <w:t>Phone: ____________________</w:t>
      </w:r>
    </w:p>
    <w:p w14:paraId="5924728E" w14:textId="77777777" w:rsidR="000A615B" w:rsidRDefault="000A615B" w:rsidP="002C55C7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D2693">
        <w:t xml:space="preserve">            </w:t>
      </w:r>
      <w:r w:rsidR="002C55C7">
        <w:t>Cell: ______________________</w:t>
      </w:r>
    </w:p>
    <w:p w14:paraId="664BA1D4" w14:textId="77777777" w:rsidR="002C55C7" w:rsidRDefault="002C55C7" w:rsidP="002C55C7">
      <w:pPr>
        <w:jc w:val="center"/>
      </w:pPr>
    </w:p>
    <w:p w14:paraId="7E8C1F99" w14:textId="77777777" w:rsidR="002C55C7" w:rsidRDefault="002C55C7" w:rsidP="002C55C7">
      <w:pPr>
        <w:jc w:val="center"/>
      </w:pPr>
      <w:r>
        <w:t>Please update your listings when personnel changes so we do not make a late night call to persons no longer employed by you.</w:t>
      </w:r>
    </w:p>
    <w:p w14:paraId="60A52BC3" w14:textId="77777777" w:rsidR="002C55C7" w:rsidRDefault="002C55C7" w:rsidP="002C55C7">
      <w:pPr>
        <w:jc w:val="center"/>
      </w:pPr>
    </w:p>
    <w:p w14:paraId="3B8CC95B" w14:textId="77777777" w:rsidR="002C55C7" w:rsidRDefault="002C55C7" w:rsidP="002C55C7">
      <w:pPr>
        <w:jc w:val="center"/>
      </w:pPr>
      <w:r>
        <w:t>Thank you for your cooperation!</w:t>
      </w:r>
    </w:p>
    <w:p w14:paraId="23158905" w14:textId="77777777" w:rsidR="000A615B" w:rsidRDefault="000A615B" w:rsidP="000A615B"/>
    <w:p w14:paraId="0C3639F2" w14:textId="77777777" w:rsidR="001B27EF" w:rsidRDefault="001B27EF" w:rsidP="00EC42C3">
      <w:pPr>
        <w:rPr>
          <w:rFonts w:ascii="Arial" w:hAnsi="Arial" w:cs="Arial"/>
        </w:rPr>
      </w:pPr>
      <w:r>
        <w:rPr>
          <w:rFonts w:ascii="Arial" w:hAnsi="Arial" w:cs="Arial"/>
        </w:rPr>
        <w:t>REV: 5/2021</w:t>
      </w:r>
    </w:p>
    <w:p w14:paraId="1759A413" w14:textId="77777777" w:rsidR="00C81663" w:rsidRPr="001B27EF" w:rsidRDefault="00C81663" w:rsidP="00EC42C3">
      <w:pPr>
        <w:rPr>
          <w:rFonts w:ascii="Arial" w:hAnsi="Arial" w:cs="Arial"/>
        </w:rPr>
      </w:pPr>
    </w:p>
    <w:sectPr w:rsidR="00C81663" w:rsidRPr="001B27EF" w:rsidSect="00EC42C3">
      <w:pgSz w:w="12240" w:h="15840" w:code="1"/>
      <w:pgMar w:top="0" w:right="900" w:bottom="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7C3DDF" w14:textId="77777777" w:rsidR="009D17D9" w:rsidRDefault="009D17D9" w:rsidP="007A69D6">
      <w:r>
        <w:separator/>
      </w:r>
    </w:p>
  </w:endnote>
  <w:endnote w:type="continuationSeparator" w:id="0">
    <w:p w14:paraId="39F11E25" w14:textId="77777777" w:rsidR="009D17D9" w:rsidRDefault="009D17D9" w:rsidP="007A69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2F6EA6" w14:textId="77777777" w:rsidR="009D17D9" w:rsidRDefault="009D17D9" w:rsidP="007A69D6">
      <w:r>
        <w:separator/>
      </w:r>
    </w:p>
  </w:footnote>
  <w:footnote w:type="continuationSeparator" w:id="0">
    <w:p w14:paraId="22B7058F" w14:textId="77777777" w:rsidR="009D17D9" w:rsidRDefault="009D17D9" w:rsidP="007A69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AB4BB7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3E00AF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74E5EC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02A8E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A960F9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FCE6A8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E72D2F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E64B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B9ED6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DB8FD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436FDE"/>
    <w:multiLevelType w:val="hybridMultilevel"/>
    <w:tmpl w:val="DEBE9A8E"/>
    <w:lvl w:ilvl="0" w:tplc="C74A08E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7A47DD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D48D61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ED4050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466907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690A6E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3304AB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19446F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1426DA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4F777F"/>
    <w:multiLevelType w:val="hybridMultilevel"/>
    <w:tmpl w:val="14A8B9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F435BEB"/>
    <w:multiLevelType w:val="hybridMultilevel"/>
    <w:tmpl w:val="0BECE2BA"/>
    <w:lvl w:ilvl="0" w:tplc="A13E397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E4C7AA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01E938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F14C5A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6B836F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9F4448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8C27EB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F68FBF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110874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81752F"/>
    <w:multiLevelType w:val="hybridMultilevel"/>
    <w:tmpl w:val="5CCA31F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1427A33"/>
    <w:multiLevelType w:val="hybridMultilevel"/>
    <w:tmpl w:val="B636A45A"/>
    <w:lvl w:ilvl="0" w:tplc="B470CEA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E143AC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F90575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6F677A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3BE776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708FFF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D44E38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3FE3B6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66E37B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0671CC"/>
    <w:multiLevelType w:val="hybridMultilevel"/>
    <w:tmpl w:val="C870F434"/>
    <w:lvl w:ilvl="0" w:tplc="1498782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2AE617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372830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410C05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432D1D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600C2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A7A373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AE6FF1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9468A7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4570389">
    <w:abstractNumId w:val="10"/>
  </w:num>
  <w:num w:numId="2" w16cid:durableId="1360472196">
    <w:abstractNumId w:val="12"/>
  </w:num>
  <w:num w:numId="3" w16cid:durableId="501821024">
    <w:abstractNumId w:val="14"/>
  </w:num>
  <w:num w:numId="4" w16cid:durableId="1097362526">
    <w:abstractNumId w:val="15"/>
  </w:num>
  <w:num w:numId="5" w16cid:durableId="878738770">
    <w:abstractNumId w:val="11"/>
  </w:num>
  <w:num w:numId="6" w16cid:durableId="1596592895">
    <w:abstractNumId w:val="13"/>
  </w:num>
  <w:num w:numId="7" w16cid:durableId="384912020">
    <w:abstractNumId w:val="9"/>
  </w:num>
  <w:num w:numId="8" w16cid:durableId="598685197">
    <w:abstractNumId w:val="7"/>
  </w:num>
  <w:num w:numId="9" w16cid:durableId="1326082514">
    <w:abstractNumId w:val="6"/>
  </w:num>
  <w:num w:numId="10" w16cid:durableId="853224633">
    <w:abstractNumId w:val="5"/>
  </w:num>
  <w:num w:numId="11" w16cid:durableId="1347488398">
    <w:abstractNumId w:val="4"/>
  </w:num>
  <w:num w:numId="12" w16cid:durableId="422459991">
    <w:abstractNumId w:val="8"/>
  </w:num>
  <w:num w:numId="13" w16cid:durableId="1428690009">
    <w:abstractNumId w:val="3"/>
  </w:num>
  <w:num w:numId="14" w16cid:durableId="1848784028">
    <w:abstractNumId w:val="2"/>
  </w:num>
  <w:num w:numId="15" w16cid:durableId="267465644">
    <w:abstractNumId w:val="1"/>
  </w:num>
  <w:num w:numId="16" w16cid:durableId="8284413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17D9"/>
    <w:rsid w:val="00037474"/>
    <w:rsid w:val="000A615B"/>
    <w:rsid w:val="001B27EF"/>
    <w:rsid w:val="002C55C7"/>
    <w:rsid w:val="002F29A8"/>
    <w:rsid w:val="0037657C"/>
    <w:rsid w:val="003C40E6"/>
    <w:rsid w:val="003D203E"/>
    <w:rsid w:val="00420B7C"/>
    <w:rsid w:val="00506E94"/>
    <w:rsid w:val="00576F91"/>
    <w:rsid w:val="006E0A00"/>
    <w:rsid w:val="007A134F"/>
    <w:rsid w:val="007A69D6"/>
    <w:rsid w:val="0086404D"/>
    <w:rsid w:val="00891A37"/>
    <w:rsid w:val="008D2693"/>
    <w:rsid w:val="009B29A1"/>
    <w:rsid w:val="009D17D9"/>
    <w:rsid w:val="00A17B5F"/>
    <w:rsid w:val="00A85B34"/>
    <w:rsid w:val="00AE022F"/>
    <w:rsid w:val="00B52E3B"/>
    <w:rsid w:val="00B728D3"/>
    <w:rsid w:val="00B74F77"/>
    <w:rsid w:val="00B87369"/>
    <w:rsid w:val="00B90488"/>
    <w:rsid w:val="00BB3E47"/>
    <w:rsid w:val="00BE6AAA"/>
    <w:rsid w:val="00C3312F"/>
    <w:rsid w:val="00C41307"/>
    <w:rsid w:val="00C81663"/>
    <w:rsid w:val="00D9162A"/>
    <w:rsid w:val="00DC0687"/>
    <w:rsid w:val="00E3701C"/>
    <w:rsid w:val="00EC42C3"/>
    <w:rsid w:val="00F95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622E5184"/>
  <w15:docId w15:val="{EF541D35-369E-4027-BB47-E79FF071F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3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0A00"/>
    <w:pPr>
      <w:spacing w:after="160" w:line="324" w:lineRule="auto"/>
    </w:pPr>
    <w:rPr>
      <w:color w:val="2B2D42" w:themeColor="text2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E0A00"/>
    <w:pPr>
      <w:keepNext/>
      <w:keepLines/>
      <w:framePr w:hSpace="180" w:wrap="around" w:vAnchor="text" w:hAnchor="text" w:x="271" w:y="4463"/>
      <w:spacing w:after="120" w:line="240" w:lineRule="auto"/>
      <w:outlineLvl w:val="0"/>
    </w:pPr>
    <w:rPr>
      <w:rFonts w:asciiTheme="majorHAnsi" w:eastAsiaTheme="majorEastAsia" w:hAnsiTheme="majorHAnsi" w:cstheme="majorBidi"/>
      <w:b/>
      <w:bCs/>
      <w:spacing w:val="20"/>
      <w:sz w:val="28"/>
      <w:szCs w:val="28"/>
      <w14:numForm w14:val="oldStyl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E0A00"/>
    <w:pPr>
      <w:keepNext/>
      <w:keepLines/>
      <w:framePr w:hSpace="180" w:wrap="around" w:vAnchor="text" w:hAnchor="text" w:x="265" w:y="2312"/>
      <w:spacing w:before="60" w:after="60" w:line="240" w:lineRule="auto"/>
      <w:outlineLvl w:val="1"/>
    </w:pPr>
    <w:rPr>
      <w:rFonts w:asciiTheme="majorHAnsi" w:eastAsiaTheme="majorEastAsia" w:hAnsiTheme="majorHAnsi" w:cstheme="majorBidi"/>
      <w:bCs/>
      <w:spacing w:val="20"/>
      <w:sz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20" w:after="0" w:line="240" w:lineRule="auto"/>
      <w:outlineLvl w:val="2"/>
    </w:pPr>
    <w:rPr>
      <w:rFonts w:eastAsiaTheme="majorEastAsia" w:cstheme="majorBidi"/>
      <w:b/>
      <w:bCs/>
      <w:color w:val="8E0A1A" w:themeColor="accent1" w:themeShade="BF"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BE0E2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5F0711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5F0711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ersonalName">
    <w:name w:val="Personal Name"/>
    <w:basedOn w:val="Title"/>
    <w:qFormat/>
    <w:rsid w:val="006E0A00"/>
    <w:pPr>
      <w:framePr w:hSpace="180" w:wrap="around" w:vAnchor="text" w:hAnchor="text" w:x="265" w:y="2312"/>
      <w:spacing w:before="240"/>
    </w:pPr>
    <w:rPr>
      <w:b/>
      <w:caps w:val="0"/>
      <w:color w:val="BE0E24" w:themeColor="accent1"/>
      <w:spacing w:val="20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color w:val="202131" w:themeColor="text2" w:themeShade="BF"/>
      <w:kern w:val="28"/>
      <w:sz w:val="80"/>
      <w:szCs w:val="52"/>
      <w14:ligatures w14:val="standard"/>
      <w14:numForm w14:val="oldStyle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aps/>
      <w:color w:val="202131" w:themeColor="text2" w:themeShade="BF"/>
      <w:kern w:val="28"/>
      <w:sz w:val="80"/>
      <w:szCs w:val="52"/>
      <w14:ligatures w14:val="standard"/>
      <w14:numForm w14:val="oldStyle"/>
    </w:rPr>
  </w:style>
  <w:style w:type="character" w:customStyle="1" w:styleId="Heading1Char">
    <w:name w:val="Heading 1 Char"/>
    <w:basedOn w:val="DefaultParagraphFont"/>
    <w:link w:val="Heading1"/>
    <w:uiPriority w:val="9"/>
    <w:rsid w:val="006E0A00"/>
    <w:rPr>
      <w:rFonts w:asciiTheme="majorHAnsi" w:eastAsiaTheme="majorEastAsia" w:hAnsiTheme="majorHAnsi" w:cstheme="majorBidi"/>
      <w:b/>
      <w:bCs/>
      <w:color w:val="2B2D42" w:themeColor="text2"/>
      <w:spacing w:val="20"/>
      <w:sz w:val="28"/>
      <w:szCs w:val="28"/>
      <w14:numForm w14:val="oldStyle"/>
    </w:rPr>
  </w:style>
  <w:style w:type="character" w:customStyle="1" w:styleId="Heading2Char">
    <w:name w:val="Heading 2 Char"/>
    <w:basedOn w:val="DefaultParagraphFont"/>
    <w:link w:val="Heading2"/>
    <w:uiPriority w:val="9"/>
    <w:rsid w:val="006E0A00"/>
    <w:rPr>
      <w:rFonts w:asciiTheme="majorHAnsi" w:eastAsiaTheme="majorEastAsia" w:hAnsiTheme="majorHAnsi" w:cstheme="majorBidi"/>
      <w:bCs/>
      <w:color w:val="2B2D42" w:themeColor="text2"/>
      <w:spacing w:val="20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eastAsiaTheme="majorEastAsia" w:cstheme="majorBidi"/>
      <w:b/>
      <w:bCs/>
      <w:color w:val="8E0A1A" w:themeColor="accent1" w:themeShade="BF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/>
      <w:bCs/>
      <w:i/>
      <w:iCs/>
      <w:color w:val="BE0E24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5F0711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i/>
      <w:iCs/>
      <w:color w:val="5F0711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line="240" w:lineRule="auto"/>
    </w:pPr>
    <w:rPr>
      <w:rFonts w:eastAsiaTheme="minorEastAsia"/>
      <w:b/>
      <w:bCs/>
      <w:smallCaps/>
      <w:spacing w:val="6"/>
      <w:sz w:val="20"/>
      <w:szCs w:val="18"/>
      <w:lang w:bidi="hi-IN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iCs/>
      <w:caps/>
      <w:sz w:val="32"/>
      <w:lang w:bidi="hi-IN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iCs/>
      <w:caps/>
      <w:color w:val="2B2D42" w:themeColor="text2"/>
      <w:sz w:val="32"/>
      <w:szCs w:val="24"/>
      <w:lang w:bidi="hi-IN"/>
    </w:rPr>
  </w:style>
  <w:style w:type="character" w:styleId="Strong">
    <w:name w:val="Strong"/>
    <w:basedOn w:val="DefaultParagraphFont"/>
    <w:uiPriority w:val="22"/>
    <w:qFormat/>
    <w:rPr>
      <w:b/>
      <w:bCs/>
      <w14:numForm w14:val="oldStyle"/>
    </w:rPr>
  </w:style>
  <w:style w:type="character" w:styleId="Emphasis">
    <w:name w:val="Emphasis"/>
    <w:basedOn w:val="DefaultParagraphFont"/>
    <w:uiPriority w:val="20"/>
    <w:qFormat/>
    <w:rPr>
      <w:i/>
      <w:iCs/>
      <w:color w:val="2B2D42" w:themeColor="text2"/>
    </w:rPr>
  </w:style>
  <w:style w:type="paragraph" w:styleId="NoSpacing">
    <w:name w:val="No Spacing"/>
    <w:link w:val="NoSpacingChar"/>
    <w:uiPriority w:val="1"/>
    <w:qFormat/>
    <w:rsid w:val="006E0A00"/>
    <w:pPr>
      <w:framePr w:hSpace="180" w:wrap="around" w:vAnchor="text" w:hAnchor="text" w:x="265" w:y="2312"/>
      <w:spacing w:after="40" w:line="240" w:lineRule="auto"/>
    </w:pPr>
    <w:rPr>
      <w:color w:val="2B2D42" w:themeColor="text2"/>
      <w:sz w:val="20"/>
      <w:szCs w:val="20"/>
    </w:rPr>
  </w:style>
  <w:style w:type="character" w:customStyle="1" w:styleId="NoSpacingChar">
    <w:name w:val="No Spacing Char"/>
    <w:basedOn w:val="DefaultParagraphFont"/>
    <w:link w:val="NoSpacing"/>
    <w:uiPriority w:val="1"/>
    <w:rsid w:val="006E0A00"/>
    <w:rPr>
      <w:color w:val="2B2D42" w:themeColor="text2"/>
      <w:sz w:val="20"/>
      <w:szCs w:val="20"/>
    </w:rPr>
  </w:style>
  <w:style w:type="paragraph" w:styleId="ListParagraph">
    <w:name w:val="List Paragraph"/>
    <w:basedOn w:val="Normal"/>
    <w:uiPriority w:val="34"/>
    <w:qFormat/>
    <w:pPr>
      <w:spacing w:line="240" w:lineRule="auto"/>
      <w:ind w:left="720" w:hanging="288"/>
      <w:contextualSpacing/>
    </w:pPr>
    <w:rPr>
      <w:color w:val="202131" w:themeColor="text2" w:themeShade="BF"/>
    </w:rPr>
  </w:style>
  <w:style w:type="paragraph" w:styleId="Quote">
    <w:name w:val="Quote"/>
    <w:basedOn w:val="Normal"/>
    <w:next w:val="Normal"/>
    <w:link w:val="QuoteChar"/>
    <w:uiPriority w:val="29"/>
    <w:qFormat/>
    <w:rsid w:val="00C41307"/>
    <w:pPr>
      <w:framePr w:hSpace="180" w:wrap="around" w:vAnchor="text" w:hAnchor="text" w:x="289" w:y="1076"/>
      <w:jc w:val="right"/>
    </w:pPr>
    <w:rPr>
      <w:rFonts w:asciiTheme="majorHAnsi" w:hAnsiTheme="majorHAnsi"/>
      <w:color w:val="A21720" w:themeColor="accent5"/>
      <w:spacing w:val="20"/>
      <w:sz w:val="28"/>
    </w:rPr>
  </w:style>
  <w:style w:type="character" w:customStyle="1" w:styleId="QuoteChar">
    <w:name w:val="Quote Char"/>
    <w:basedOn w:val="DefaultParagraphFont"/>
    <w:link w:val="Quote"/>
    <w:uiPriority w:val="29"/>
    <w:rsid w:val="00C41307"/>
    <w:rPr>
      <w:rFonts w:asciiTheme="majorHAnsi" w:hAnsiTheme="majorHAnsi"/>
      <w:color w:val="A21720" w:themeColor="accent5"/>
      <w:spacing w:val="20"/>
      <w:sz w:val="28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36" w:space="8" w:color="000000" w:themeColor="text1"/>
        <w:left w:val="single" w:sz="36" w:space="8" w:color="000000" w:themeColor="text1"/>
        <w:bottom w:val="single" w:sz="36" w:space="8" w:color="000000" w:themeColor="text1"/>
        <w:right w:val="single" w:sz="36" w:space="8" w:color="000000" w:themeColor="text1"/>
      </w:pBdr>
      <w:shd w:val="clear" w:color="auto" w:fill="000000" w:themeFill="text1"/>
      <w:spacing w:before="200" w:after="280" w:line="300" w:lineRule="auto"/>
      <w:ind w:left="936" w:right="936"/>
      <w:jc w:val="center"/>
    </w:pPr>
    <w:rPr>
      <w:rFonts w:asciiTheme="majorHAnsi" w:eastAsiaTheme="minorEastAsia" w:hAnsiTheme="majorHAnsi"/>
      <w:bCs/>
      <w:iCs/>
      <w:caps/>
      <w:color w:val="FFFFFF" w:themeColor="background1"/>
      <w:lang w:bidi="hi-IN"/>
      <w14:ligatures w14:val="standard"/>
      <w14:numForm w14:val="oldStyle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rFonts w:asciiTheme="majorHAnsi" w:eastAsiaTheme="minorEastAsia" w:hAnsiTheme="majorHAnsi"/>
      <w:bCs/>
      <w:iCs/>
      <w:caps/>
      <w:color w:val="FFFFFF" w:themeColor="background1"/>
      <w:shd w:val="clear" w:color="auto" w:fill="000000" w:themeFill="text1"/>
      <w:lang w:bidi="hi-IN"/>
      <w14:ligatures w14:val="standard"/>
      <w14:numForm w14:val="oldStyle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000000"/>
    </w:rPr>
  </w:style>
  <w:style w:type="character" w:styleId="IntenseEmphasis">
    <w:name w:val="Intense Emphasis"/>
    <w:aliases w:val="Subsection Intense Emphasis"/>
    <w:basedOn w:val="DefaultParagraphFont"/>
    <w:uiPriority w:val="21"/>
    <w:qFormat/>
    <w:rsid w:val="006E0A00"/>
    <w:rPr>
      <w:color w:val="BE0E24" w:themeColor="accent1"/>
      <w:sz w:val="24"/>
    </w:rPr>
  </w:style>
  <w:style w:type="character" w:styleId="SubtleReference">
    <w:name w:val="Subtle Reference"/>
    <w:basedOn w:val="DefaultParagraphFont"/>
    <w:uiPriority w:val="31"/>
    <w:qFormat/>
    <w:rPr>
      <w:smallCaps/>
      <w:color w:val="FFE181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FFE18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Pr>
      <w:b/>
      <w:bCs/>
      <w:caps w:val="0"/>
      <w:smallCaps/>
      <w:spacing w:val="10"/>
    </w:rPr>
  </w:style>
  <w:style w:type="paragraph" w:styleId="NormalWeb">
    <w:name w:val="Normal (Web)"/>
    <w:basedOn w:val="Normal"/>
    <w:uiPriority w:val="99"/>
    <w:semiHidden/>
    <w:unhideWhenUsed/>
    <w:rPr>
      <w:rFonts w:ascii="Times New Roman" w:hAnsi="Times New Roman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Pr>
      <w:color w:val="EE243D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Pr>
      <w:sz w:val="21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Pr>
      <w:sz w:val="21"/>
    </w:rPr>
  </w:style>
  <w:style w:type="character" w:styleId="PlaceholderText">
    <w:name w:val="Placeholder Text"/>
    <w:uiPriority w:val="99"/>
  </w:style>
  <w:style w:type="paragraph" w:customStyle="1" w:styleId="SenderAddress">
    <w:name w:val="Sender Address"/>
    <w:uiPriority w:val="2"/>
    <w:pPr>
      <w:spacing w:after="0" w:line="240" w:lineRule="auto"/>
    </w:pPr>
    <w:rPr>
      <w:color w:val="BE0E24" w:themeColor="accent1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paragraph" w:styleId="Closing">
    <w:name w:val="Closing"/>
    <w:basedOn w:val="Normal"/>
    <w:link w:val="ClosingChar"/>
    <w:uiPriority w:val="5"/>
    <w:unhideWhenUsed/>
    <w:pPr>
      <w:spacing w:before="480" w:after="960" w:line="276" w:lineRule="auto"/>
      <w:contextualSpacing/>
    </w:pPr>
    <w:rPr>
      <w:rFonts w:eastAsiaTheme="minorEastAsia"/>
    </w:rPr>
  </w:style>
  <w:style w:type="character" w:customStyle="1" w:styleId="ClosingChar">
    <w:name w:val="Closing Char"/>
    <w:basedOn w:val="DefaultParagraphFont"/>
    <w:link w:val="Closing"/>
    <w:uiPriority w:val="5"/>
    <w:rPr>
      <w:rFonts w:eastAsiaTheme="minorEastAsia"/>
    </w:rPr>
  </w:style>
  <w:style w:type="paragraph" w:customStyle="1" w:styleId="RecipientAddress">
    <w:name w:val="Recipient Address"/>
    <w:basedOn w:val="NoSpacing"/>
    <w:uiPriority w:val="3"/>
    <w:pPr>
      <w:framePr w:wrap="around"/>
      <w:spacing w:after="360"/>
      <w:contextualSpacing/>
    </w:pPr>
    <w:rPr>
      <w:rFonts w:eastAsiaTheme="minorEastAsia"/>
    </w:rPr>
  </w:style>
  <w:style w:type="paragraph" w:styleId="Salutation">
    <w:name w:val="Salutation"/>
    <w:basedOn w:val="NoSpacing"/>
    <w:next w:val="Normal"/>
    <w:link w:val="SalutationChar"/>
    <w:uiPriority w:val="4"/>
    <w:unhideWhenUsed/>
    <w:pPr>
      <w:framePr w:wrap="around"/>
      <w:spacing w:before="480" w:after="320"/>
      <w:contextualSpacing/>
    </w:pPr>
    <w:rPr>
      <w:rFonts w:eastAsiaTheme="minorEastAsia"/>
      <w:b/>
    </w:rPr>
  </w:style>
  <w:style w:type="character" w:customStyle="1" w:styleId="SalutationChar">
    <w:name w:val="Salutation Char"/>
    <w:basedOn w:val="DefaultParagraphFont"/>
    <w:link w:val="Salutation"/>
    <w:uiPriority w:val="4"/>
    <w:rPr>
      <w:rFonts w:eastAsiaTheme="minorEastAsia"/>
      <w:b/>
    </w:rPr>
  </w:style>
  <w:style w:type="paragraph" w:styleId="Signature">
    <w:name w:val="Signature"/>
    <w:basedOn w:val="Normal"/>
    <w:link w:val="SignatureChar"/>
    <w:uiPriority w:val="99"/>
    <w:unhideWhenUsed/>
    <w:pPr>
      <w:spacing w:after="200" w:line="276" w:lineRule="auto"/>
      <w:contextualSpacing/>
    </w:pPr>
    <w:rPr>
      <w:rFonts w:eastAsiaTheme="minorEastAsia"/>
    </w:rPr>
  </w:style>
  <w:style w:type="character" w:customStyle="1" w:styleId="SignatureChar">
    <w:name w:val="Signature Char"/>
    <w:basedOn w:val="DefaultParagraphFont"/>
    <w:link w:val="Signature"/>
    <w:uiPriority w:val="99"/>
    <w:rPr>
      <w:rFonts w:eastAsiaTheme="minorEastAsia"/>
    </w:rPr>
  </w:style>
  <w:style w:type="paragraph" w:styleId="Date">
    <w:name w:val="Date"/>
    <w:basedOn w:val="Normal"/>
    <w:next w:val="Normal"/>
    <w:link w:val="DateChar"/>
    <w:uiPriority w:val="99"/>
    <w:unhideWhenUsed/>
    <w:qFormat/>
    <w:rsid w:val="007A69D6"/>
    <w:pPr>
      <w:framePr w:hSpace="180" w:wrap="around" w:vAnchor="text" w:hAnchor="text" w:x="271" w:y="5092"/>
      <w:jc w:val="right"/>
    </w:pPr>
    <w:rPr>
      <w:rFonts w:asciiTheme="majorHAnsi" w:hAnsiTheme="majorHAnsi"/>
      <w:b/>
      <w:spacing w:val="20"/>
      <w:sz w:val="28"/>
    </w:rPr>
  </w:style>
  <w:style w:type="character" w:customStyle="1" w:styleId="DateChar">
    <w:name w:val="Date Char"/>
    <w:basedOn w:val="DefaultParagraphFont"/>
    <w:link w:val="Date"/>
    <w:uiPriority w:val="99"/>
    <w:rsid w:val="007A69D6"/>
    <w:rPr>
      <w:rFonts w:asciiTheme="majorHAnsi" w:hAnsiTheme="majorHAnsi"/>
      <w:b/>
      <w:color w:val="2B2D42" w:themeColor="text2"/>
      <w:spacing w:val="2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8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641222">
          <w:marLeft w:val="274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111">
          <w:marLeft w:val="274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46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530915">
          <w:marLeft w:val="274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78518">
          <w:marLeft w:val="274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97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72544">
          <w:marLeft w:val="274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09005">
          <w:marLeft w:val="274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39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914007">
          <w:marLeft w:val="274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51657">
          <w:marLeft w:val="274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8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458178">
          <w:marLeft w:val="274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38355">
          <w:marLeft w:val="274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9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580929">
          <w:marLeft w:val="274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07009">
          <w:marLeft w:val="274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9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482468">
          <w:marLeft w:val="274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90626">
          <w:marLeft w:val="274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10.png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rcoran\AppData\Roaming\Microsoft\Templates\Business%20letter%20(Apothecary%20design)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Apothecary">
  <a:themeElements>
    <a:clrScheme name="Custom 39">
      <a:dk1>
        <a:sysClr val="windowText" lastClr="000000"/>
      </a:dk1>
      <a:lt1>
        <a:sysClr val="window" lastClr="FFFFFF"/>
      </a:lt1>
      <a:dk2>
        <a:srgbClr val="2B2D42"/>
      </a:dk2>
      <a:lt2>
        <a:srgbClr val="EEF2F4"/>
      </a:lt2>
      <a:accent1>
        <a:srgbClr val="BE0E24"/>
      </a:accent1>
      <a:accent2>
        <a:srgbClr val="FFE181"/>
      </a:accent2>
      <a:accent3>
        <a:srgbClr val="8D99AD"/>
      </a:accent3>
      <a:accent4>
        <a:srgbClr val="636897"/>
      </a:accent4>
      <a:accent5>
        <a:srgbClr val="A21720"/>
      </a:accent5>
      <a:accent6>
        <a:srgbClr val="FFE181"/>
      </a:accent6>
      <a:hlink>
        <a:srgbClr val="EE243D"/>
      </a:hlink>
      <a:folHlink>
        <a:srgbClr val="D91F2B"/>
      </a:folHlink>
    </a:clrScheme>
    <a:fontScheme name="Custom 18">
      <a:majorFont>
        <a:latin typeface="Franklin Gothic Book"/>
        <a:ea typeface=""/>
        <a:cs typeface=""/>
      </a:majorFont>
      <a:minorFont>
        <a:latin typeface="Microsoft Sans Serif"/>
        <a:ea typeface=""/>
        <a:cs typeface=""/>
      </a:minorFont>
    </a:fontScheme>
    <a:fmtScheme name="Apothecary">
      <a:fillStyleLst>
        <a:solidFill>
          <a:schemeClr val="phClr"/>
        </a:solidFill>
        <a:gradFill rotWithShape="1">
          <a:gsLst>
            <a:gs pos="0">
              <a:schemeClr val="phClr">
                <a:tint val="1000"/>
                <a:satMod val="100000"/>
              </a:schemeClr>
            </a:gs>
            <a:gs pos="68000">
              <a:schemeClr val="phClr">
                <a:tint val="77000"/>
                <a:satMod val="100000"/>
              </a:schemeClr>
            </a:gs>
            <a:gs pos="81000">
              <a:schemeClr val="phClr">
                <a:tint val="79000"/>
                <a:satMod val="100000"/>
              </a:schemeClr>
            </a:gs>
            <a:gs pos="86000">
              <a:schemeClr val="phClr">
                <a:tint val="73000"/>
                <a:satMod val="100000"/>
              </a:schemeClr>
            </a:gs>
            <a:gs pos="100000">
              <a:schemeClr val="phClr">
                <a:tint val="35000"/>
                <a:sat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73000"/>
                <a:shade val="100000"/>
                <a:satMod val="150000"/>
              </a:schemeClr>
            </a:gs>
            <a:gs pos="25000">
              <a:schemeClr val="phClr">
                <a:tint val="96000"/>
                <a:shade val="80000"/>
                <a:satMod val="105000"/>
              </a:schemeClr>
            </a:gs>
            <a:gs pos="38000">
              <a:schemeClr val="phClr">
                <a:tint val="96000"/>
                <a:shade val="59000"/>
                <a:satMod val="120000"/>
              </a:schemeClr>
            </a:gs>
            <a:gs pos="55000">
              <a:schemeClr val="phClr">
                <a:tint val="100000"/>
                <a:shade val="57000"/>
                <a:satMod val="120000"/>
              </a:schemeClr>
            </a:gs>
            <a:gs pos="80000">
              <a:schemeClr val="phClr">
                <a:tint val="100000"/>
                <a:shade val="56000"/>
                <a:satMod val="145000"/>
              </a:schemeClr>
            </a:gs>
            <a:gs pos="88000">
              <a:schemeClr val="phClr">
                <a:tint val="100000"/>
                <a:shade val="63000"/>
                <a:satMod val="160000"/>
              </a:schemeClr>
            </a:gs>
            <a:gs pos="100000">
              <a:schemeClr val="phClr">
                <a:tint val="99000"/>
                <a:shade val="100000"/>
                <a:satMod val="155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  <a:scene3d>
            <a:camera prst="orthographicFront">
              <a:rot lat="0" lon="0" rev="0"/>
            </a:camera>
            <a:lightRig rig="glow" dir="tl">
              <a:rot lat="0" lon="0" rev="1800000"/>
            </a:lightRig>
          </a:scene3d>
          <a:sp3d contourW="10160" prstMaterial="dkEdge">
            <a:bevelT w="0" h="0" prst="angle"/>
            <a:contourClr>
              <a:schemeClr val="phClr">
                <a:shade val="30000"/>
                <a:satMod val="150000"/>
              </a:schemeClr>
            </a:contourClr>
          </a:sp3d>
        </a:effectStyle>
        <a:effectStyle>
          <a:effectLst>
            <a:glow rad="50800">
              <a:schemeClr val="phClr">
                <a:tint val="68000"/>
                <a:shade val="93000"/>
                <a:alpha val="37000"/>
                <a:satMod val="250000"/>
              </a:schemeClr>
            </a:glow>
          </a:effectLst>
          <a:scene3d>
            <a:camera prst="orthographicFront">
              <a:rot lat="0" lon="0" rev="0"/>
            </a:camera>
            <a:lightRig rig="glow" dir="t">
              <a:rot lat="0" lon="0" rev="1800000"/>
            </a:lightRig>
          </a:scene3d>
          <a:sp3d contourW="10160" prstMaterial="dkEdge">
            <a:bevelT w="20320" h="19050" prst="angle"/>
            <a:contourClr>
              <a:schemeClr val="phClr">
                <a:shade val="3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3000"/>
            <a:satMod val="140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70000"/>
                <a:satMod val="170000"/>
              </a:schemeClr>
              <a:schemeClr val="phClr">
                <a:shade val="70000"/>
                <a:satMod val="130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D67E703-F706-447E-936A-DBD8219E49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Business letter (Apothecary design)</Template>
  <TotalTime>1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Rylan Corcoran</dc:creator>
  <cp:lastModifiedBy>Brandon Kuhn</cp:lastModifiedBy>
  <cp:revision>2</cp:revision>
  <cp:lastPrinted>2021-05-06T16:40:00Z</cp:lastPrinted>
  <dcterms:created xsi:type="dcterms:W3CDTF">2023-02-28T01:42:00Z</dcterms:created>
  <dcterms:modified xsi:type="dcterms:W3CDTF">2023-02-28T01:42:00Z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  <property fmtid="{D5CDD505-2E9C-101B-9397-08002B2CF9AE}" pid="3" name="ImageGenResult">
    <vt:lpwstr/>
  </property>
  <property fmtid="{D5CDD505-2E9C-101B-9397-08002B2CF9AE}" pid="4" name="ImageGenerated">
    <vt:bool>false</vt:bool>
  </property>
  <property fmtid="{D5CDD505-2E9C-101B-9397-08002B2CF9AE}" pid="5" name="InternalTags">
    <vt:lpwstr/>
  </property>
  <property fmtid="{D5CDD505-2E9C-101B-9397-08002B2CF9AE}" pid="6" name="LocalizationTags">
    <vt:lpwstr/>
  </property>
  <property fmtid="{D5CDD505-2E9C-101B-9397-08002B2CF9AE}" pid="7" name="FeatureTags">
    <vt:lpwstr/>
  </property>
  <property fmtid="{D5CDD505-2E9C-101B-9397-08002B2CF9AE}" pid="8" name="CampaignTags">
    <vt:lpwstr/>
  </property>
  <property fmtid="{D5CDD505-2E9C-101B-9397-08002B2CF9AE}" pid="9" name="ScenarioTags">
    <vt:lpwstr/>
  </property>
</Properties>
</file>